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46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506"/>
        <w:gridCol w:w="1809"/>
        <w:gridCol w:w="1760"/>
        <w:gridCol w:w="1317"/>
      </w:tblGrid>
      <w:tr w:rsidR="00B904EF" w14:paraId="312E511E" w14:textId="77777777" w:rsidTr="00AF744B">
        <w:trPr>
          <w:trHeight w:hRule="exact" w:val="2298"/>
        </w:trPr>
        <w:tc>
          <w:tcPr>
            <w:tcW w:w="6315" w:type="dxa"/>
            <w:gridSpan w:val="2"/>
            <w:tcBorders>
              <w:top w:val="single" w:sz="12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14:paraId="3E9BD47D" w14:textId="77777777" w:rsidR="00B904EF" w:rsidRPr="004E6E4A" w:rsidRDefault="00B904E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E6E4A">
              <w:rPr>
                <w:rFonts w:cstheme="minorHAnsi"/>
                <w:b/>
                <w:sz w:val="24"/>
                <w:szCs w:val="24"/>
                <w:u w:val="single"/>
              </w:rPr>
              <w:t>MIDE Método de Información De Excursiones</w:t>
            </w:r>
          </w:p>
          <w:p w14:paraId="7B33908E" w14:textId="77777777" w:rsidR="00B904EF" w:rsidRPr="00376C1A" w:rsidRDefault="00B904EF" w:rsidP="004B352C">
            <w:pPr>
              <w:rPr>
                <w:rFonts w:cstheme="minorHAnsi"/>
                <w:b/>
                <w:sz w:val="28"/>
                <w:szCs w:val="28"/>
              </w:rPr>
            </w:pPr>
            <w:r w:rsidRPr="004E6E4A">
              <w:rPr>
                <w:rFonts w:cstheme="minorHAnsi"/>
                <w:b/>
                <w:sz w:val="24"/>
                <w:szCs w:val="24"/>
              </w:rPr>
              <w:t>RUTA:</w:t>
            </w:r>
            <w:r w:rsidR="00562FF7" w:rsidRPr="004E6E4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A03F7" w:rsidRPr="00376C1A">
              <w:rPr>
                <w:rFonts w:cstheme="minorHAnsi"/>
                <w:b/>
                <w:sz w:val="28"/>
                <w:szCs w:val="28"/>
              </w:rPr>
              <w:t>Pico Gorrión</w:t>
            </w:r>
          </w:p>
          <w:p w14:paraId="043D8CED" w14:textId="77777777" w:rsidR="00562FF7" w:rsidRPr="00376C1A" w:rsidRDefault="00B904EF" w:rsidP="00562FF7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76C1A">
              <w:rPr>
                <w:rFonts w:cstheme="minorHAnsi"/>
                <w:b/>
                <w:sz w:val="28"/>
                <w:szCs w:val="28"/>
              </w:rPr>
              <w:t>SALIDA:</w:t>
            </w:r>
            <w:r w:rsidR="00562FF7" w:rsidRPr="00376C1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A03F7" w:rsidRPr="00376C1A">
              <w:rPr>
                <w:rFonts w:cstheme="minorHAnsi"/>
                <w:b/>
                <w:sz w:val="28"/>
                <w:szCs w:val="28"/>
              </w:rPr>
              <w:t>Caranga Riba</w:t>
            </w:r>
          </w:p>
          <w:p w14:paraId="485424F5" w14:textId="77777777" w:rsidR="00B904EF" w:rsidRPr="00376C1A" w:rsidRDefault="00B904EF" w:rsidP="004B352C">
            <w:pPr>
              <w:rPr>
                <w:rFonts w:cstheme="minorHAnsi"/>
                <w:b/>
                <w:sz w:val="28"/>
                <w:szCs w:val="28"/>
              </w:rPr>
            </w:pPr>
            <w:r w:rsidRPr="00376C1A">
              <w:rPr>
                <w:rFonts w:cstheme="minorHAnsi"/>
                <w:b/>
                <w:sz w:val="28"/>
                <w:szCs w:val="28"/>
              </w:rPr>
              <w:t xml:space="preserve"> PASO: </w:t>
            </w:r>
            <w:r w:rsidR="00376C1A" w:rsidRPr="00376C1A">
              <w:rPr>
                <w:rFonts w:cstheme="minorHAnsi"/>
                <w:b/>
                <w:sz w:val="28"/>
                <w:szCs w:val="28"/>
              </w:rPr>
              <w:t>Collada Quintaneiru</w:t>
            </w:r>
            <w:r w:rsidR="00562FF7" w:rsidRPr="00376C1A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  <w:p w14:paraId="5F1AA212" w14:textId="77777777" w:rsidR="00B904EF" w:rsidRPr="00376C1A" w:rsidRDefault="00B904EF" w:rsidP="00F2284F">
            <w:pPr>
              <w:rPr>
                <w:rFonts w:cstheme="minorHAnsi"/>
                <w:b/>
                <w:sz w:val="28"/>
                <w:szCs w:val="28"/>
              </w:rPr>
            </w:pPr>
            <w:r w:rsidRPr="00376C1A">
              <w:rPr>
                <w:rFonts w:cstheme="minorHAnsi"/>
                <w:b/>
                <w:sz w:val="28"/>
                <w:szCs w:val="28"/>
              </w:rPr>
              <w:t>LLEGADA:</w:t>
            </w:r>
            <w:r w:rsidR="00562FF7" w:rsidRPr="00376C1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376C1A" w:rsidRPr="00376C1A">
              <w:rPr>
                <w:rFonts w:cstheme="minorHAnsi"/>
                <w:b/>
                <w:sz w:val="28"/>
                <w:szCs w:val="28"/>
              </w:rPr>
              <w:t>Arroxo</w:t>
            </w:r>
          </w:p>
          <w:p w14:paraId="1BC868EE" w14:textId="77777777" w:rsidR="00562FF7" w:rsidRPr="004E6E4A" w:rsidRDefault="00562FF7" w:rsidP="00A639B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</w:tcBorders>
          </w:tcPr>
          <w:p w14:paraId="726E2483" w14:textId="77777777" w:rsidR="00B904EF" w:rsidRPr="004E6E4A" w:rsidRDefault="00A639BB">
            <w:pPr>
              <w:rPr>
                <w:rFonts w:cstheme="minorHAnsi"/>
                <w:b/>
                <w:sz w:val="24"/>
                <w:szCs w:val="24"/>
              </w:rPr>
            </w:pPr>
            <w:r w:rsidRPr="004E6E4A">
              <w:rPr>
                <w:rFonts w:cstheme="minorHAnsi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537BBDAA" wp14:editId="4D27F40E">
                  <wp:extent cx="1798096" cy="1238250"/>
                  <wp:effectExtent l="19050" t="0" r="0" b="0"/>
                  <wp:docPr id="6" name="5 Imagen" descr="anagramacuadr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gramacuadrad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241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7B9C52" w14:textId="77777777" w:rsidR="00B904EF" w:rsidRPr="004E6E4A" w:rsidRDefault="00B904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F28AA77" w14:textId="77777777" w:rsidR="00B904EF" w:rsidRPr="004E6E4A" w:rsidRDefault="00B904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20654E" w14:textId="77777777" w:rsidR="00B904EF" w:rsidRPr="004E6E4A" w:rsidRDefault="00B904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3DB4585" w14:textId="77777777" w:rsidR="00B904EF" w:rsidRPr="004E6E4A" w:rsidRDefault="00B904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06AD2D" w14:textId="77777777" w:rsidR="00B904EF" w:rsidRPr="004E6E4A" w:rsidRDefault="00B904EF" w:rsidP="00B90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6372" w14:paraId="1FE0F4F5" w14:textId="77777777" w:rsidTr="004B352C">
        <w:tc>
          <w:tcPr>
            <w:tcW w:w="4506" w:type="dxa"/>
            <w:tcBorders>
              <w:top w:val="single" w:sz="6" w:space="0" w:color="000000" w:themeColor="text1"/>
            </w:tcBorders>
          </w:tcPr>
          <w:p w14:paraId="58EAC776" w14:textId="77777777" w:rsidR="00E16372" w:rsidRPr="004E6E4A" w:rsidRDefault="00B036C9" w:rsidP="00FD352D">
            <w:pPr>
              <w:rPr>
                <w:rFonts w:cstheme="minorHAnsi"/>
                <w:b/>
                <w:sz w:val="24"/>
                <w:szCs w:val="24"/>
              </w:rPr>
            </w:pPr>
            <w:r w:rsidRPr="004E6E4A">
              <w:rPr>
                <w:rFonts w:cstheme="minorHAnsi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0CA9A00" wp14:editId="4782AE78">
                  <wp:extent cx="180000" cy="18000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6E4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16372" w:rsidRPr="004E6E4A">
              <w:rPr>
                <w:rFonts w:cstheme="minorHAnsi"/>
                <w:b/>
                <w:sz w:val="24"/>
                <w:szCs w:val="24"/>
              </w:rPr>
              <w:t>Horario:</w:t>
            </w:r>
            <w:r w:rsidR="00D55D36" w:rsidRPr="004E6E4A">
              <w:rPr>
                <w:rFonts w:cstheme="minorHAnsi"/>
                <w:b/>
                <w:sz w:val="24"/>
                <w:szCs w:val="24"/>
              </w:rPr>
              <w:t xml:space="preserve"> 5.3</w:t>
            </w:r>
            <w:r w:rsidR="00FD352D" w:rsidRPr="004E6E4A">
              <w:rPr>
                <w:rFonts w:cstheme="minorHAnsi"/>
                <w:b/>
                <w:sz w:val="24"/>
                <w:szCs w:val="24"/>
              </w:rPr>
              <w:t>0</w:t>
            </w:r>
            <w:r w:rsidR="00562FF7" w:rsidRPr="004E6E4A">
              <w:rPr>
                <w:rFonts w:cstheme="minorHAnsi"/>
                <w:b/>
                <w:sz w:val="24"/>
                <w:szCs w:val="24"/>
              </w:rPr>
              <w:t xml:space="preserve"> horas</w:t>
            </w:r>
          </w:p>
        </w:tc>
        <w:tc>
          <w:tcPr>
            <w:tcW w:w="3399" w:type="dxa"/>
            <w:gridSpan w:val="2"/>
            <w:tcBorders>
              <w:top w:val="single" w:sz="6" w:space="0" w:color="000000" w:themeColor="text1"/>
            </w:tcBorders>
          </w:tcPr>
          <w:p w14:paraId="41F2D25C" w14:textId="77777777" w:rsidR="00E16372" w:rsidRPr="004E6E4A" w:rsidRDefault="00B036C9">
            <w:pPr>
              <w:rPr>
                <w:rFonts w:cstheme="minorHAnsi"/>
                <w:b/>
                <w:sz w:val="24"/>
                <w:szCs w:val="24"/>
              </w:rPr>
            </w:pPr>
            <w:r w:rsidRPr="004E6E4A">
              <w:rPr>
                <w:rFonts w:cstheme="minorHAnsi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7B6BFB78" wp14:editId="789B2E8A">
                  <wp:extent cx="211826" cy="180000"/>
                  <wp:effectExtent l="19050" t="0" r="0" b="0"/>
                  <wp:docPr id="10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26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6E4A">
              <w:rPr>
                <w:rFonts w:cstheme="minorHAnsi"/>
                <w:b/>
                <w:noProof/>
                <w:sz w:val="24"/>
                <w:szCs w:val="24"/>
                <w:lang w:eastAsia="es-ES"/>
              </w:rPr>
              <w:t xml:space="preserve"> severidad del medio natural</w:t>
            </w:r>
          </w:p>
        </w:tc>
        <w:tc>
          <w:tcPr>
            <w:tcW w:w="815" w:type="dxa"/>
            <w:tcBorders>
              <w:top w:val="single" w:sz="6" w:space="0" w:color="000000" w:themeColor="text1"/>
            </w:tcBorders>
          </w:tcPr>
          <w:p w14:paraId="1B7CDAC2" w14:textId="77777777" w:rsidR="00E16372" w:rsidRPr="004E6E4A" w:rsidRDefault="004E6E4A" w:rsidP="002F0AA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E6E4A">
              <w:rPr>
                <w:rFonts w:cstheme="minorHAnsi"/>
                <w:b/>
                <w:sz w:val="32"/>
                <w:szCs w:val="32"/>
              </w:rPr>
              <w:t>2</w:t>
            </w:r>
          </w:p>
        </w:tc>
      </w:tr>
      <w:tr w:rsidR="00E16372" w14:paraId="42963DA4" w14:textId="77777777" w:rsidTr="004B352C">
        <w:tc>
          <w:tcPr>
            <w:tcW w:w="4506" w:type="dxa"/>
          </w:tcPr>
          <w:p w14:paraId="1422227D" w14:textId="77777777" w:rsidR="00483C07" w:rsidRPr="004E6E4A" w:rsidRDefault="00E16372" w:rsidP="00483C0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4E6E4A">
              <w:rPr>
                <w:rFonts w:cstheme="minorHAnsi"/>
                <w:b/>
                <w:sz w:val="24"/>
                <w:szCs w:val="24"/>
              </w:rPr>
              <w:t>Desnivel de subida:</w:t>
            </w:r>
            <w:r w:rsidR="00A72377">
              <w:rPr>
                <w:rFonts w:cstheme="minorHAnsi"/>
                <w:b/>
                <w:sz w:val="24"/>
                <w:szCs w:val="24"/>
              </w:rPr>
              <w:t xml:space="preserve"> 1000</w:t>
            </w:r>
            <w:r w:rsidR="005A0505" w:rsidRPr="004E6E4A">
              <w:rPr>
                <w:rFonts w:cstheme="minorHAnsi"/>
                <w:b/>
                <w:sz w:val="24"/>
                <w:szCs w:val="24"/>
              </w:rPr>
              <w:t xml:space="preserve"> m. </w:t>
            </w:r>
          </w:p>
          <w:p w14:paraId="7C91D3D2" w14:textId="77777777" w:rsidR="00E16372" w:rsidRPr="004E6E4A" w:rsidRDefault="00A72377" w:rsidP="00483C0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Alternativa: 826</w:t>
            </w:r>
            <w:r w:rsidR="00483C07" w:rsidRPr="004E6E4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62FF7" w:rsidRPr="004E6E4A">
              <w:rPr>
                <w:rFonts w:cstheme="minorHAnsi"/>
                <w:b/>
                <w:sz w:val="24"/>
                <w:szCs w:val="24"/>
              </w:rPr>
              <w:t>m.</w:t>
            </w:r>
          </w:p>
        </w:tc>
        <w:tc>
          <w:tcPr>
            <w:tcW w:w="3399" w:type="dxa"/>
            <w:gridSpan w:val="2"/>
          </w:tcPr>
          <w:p w14:paraId="01782B42" w14:textId="77777777" w:rsidR="00E16372" w:rsidRPr="004E6E4A" w:rsidRDefault="00B036C9">
            <w:pPr>
              <w:rPr>
                <w:rFonts w:cstheme="minorHAnsi"/>
                <w:b/>
                <w:sz w:val="24"/>
                <w:szCs w:val="24"/>
              </w:rPr>
            </w:pPr>
            <w:r w:rsidRPr="004E6E4A">
              <w:rPr>
                <w:rFonts w:cstheme="minorHAnsi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74555F63" wp14:editId="0A395187">
                  <wp:extent cx="180000" cy="180000"/>
                  <wp:effectExtent l="19050" t="0" r="0" b="0"/>
                  <wp:docPr id="1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6E4A">
              <w:rPr>
                <w:rFonts w:cstheme="minorHAnsi"/>
                <w:b/>
                <w:noProof/>
                <w:sz w:val="24"/>
                <w:szCs w:val="24"/>
                <w:lang w:eastAsia="es-ES"/>
              </w:rPr>
              <w:t xml:space="preserve"> orientación en el itinerario</w:t>
            </w:r>
          </w:p>
        </w:tc>
        <w:tc>
          <w:tcPr>
            <w:tcW w:w="815" w:type="dxa"/>
          </w:tcPr>
          <w:p w14:paraId="7A204223" w14:textId="77777777" w:rsidR="00E16372" w:rsidRPr="004E6E4A" w:rsidRDefault="004E6E4A" w:rsidP="002F0AA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E6E4A">
              <w:rPr>
                <w:rFonts w:cstheme="minorHAnsi"/>
                <w:b/>
                <w:sz w:val="32"/>
                <w:szCs w:val="32"/>
              </w:rPr>
              <w:t>3</w:t>
            </w:r>
          </w:p>
        </w:tc>
      </w:tr>
      <w:tr w:rsidR="00E16372" w14:paraId="7CE1407E" w14:textId="77777777" w:rsidTr="004B352C">
        <w:tc>
          <w:tcPr>
            <w:tcW w:w="4506" w:type="dxa"/>
          </w:tcPr>
          <w:p w14:paraId="18C78470" w14:textId="77777777" w:rsidR="00483C07" w:rsidRPr="004E6E4A" w:rsidRDefault="00E16372" w:rsidP="00483C0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4E6E4A">
              <w:rPr>
                <w:rFonts w:cstheme="minorHAnsi"/>
                <w:b/>
                <w:sz w:val="24"/>
                <w:szCs w:val="24"/>
              </w:rPr>
              <w:t>Desnivel de bajada:</w:t>
            </w:r>
            <w:r w:rsidR="00A72377">
              <w:rPr>
                <w:rFonts w:cstheme="minorHAnsi"/>
                <w:b/>
                <w:sz w:val="24"/>
                <w:szCs w:val="24"/>
              </w:rPr>
              <w:t xml:space="preserve"> 75</w:t>
            </w:r>
            <w:r w:rsidR="00483C07" w:rsidRPr="004E6E4A">
              <w:rPr>
                <w:rFonts w:cstheme="minorHAnsi"/>
                <w:b/>
                <w:sz w:val="24"/>
                <w:szCs w:val="24"/>
              </w:rPr>
              <w:t xml:space="preserve">5 </w:t>
            </w:r>
            <w:r w:rsidR="005A0505" w:rsidRPr="004E6E4A">
              <w:rPr>
                <w:rFonts w:cstheme="minorHAnsi"/>
                <w:b/>
                <w:sz w:val="24"/>
                <w:szCs w:val="24"/>
              </w:rPr>
              <w:t xml:space="preserve">m. </w:t>
            </w:r>
          </w:p>
          <w:p w14:paraId="39307795" w14:textId="77777777" w:rsidR="00E16372" w:rsidRPr="004E6E4A" w:rsidRDefault="005A0505" w:rsidP="00483C0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4E6E4A">
              <w:rPr>
                <w:rFonts w:cstheme="minorHAnsi"/>
                <w:b/>
                <w:sz w:val="24"/>
                <w:szCs w:val="24"/>
              </w:rPr>
              <w:t xml:space="preserve">Alternativa: </w:t>
            </w:r>
            <w:r w:rsidR="00A72377">
              <w:rPr>
                <w:rFonts w:cstheme="minorHAnsi"/>
                <w:b/>
                <w:sz w:val="24"/>
                <w:szCs w:val="24"/>
              </w:rPr>
              <w:t>620</w:t>
            </w:r>
            <w:r w:rsidR="00562FF7" w:rsidRPr="004E6E4A">
              <w:rPr>
                <w:rFonts w:cstheme="minorHAnsi"/>
                <w:b/>
                <w:sz w:val="24"/>
                <w:szCs w:val="24"/>
              </w:rPr>
              <w:t xml:space="preserve"> m.</w:t>
            </w:r>
          </w:p>
        </w:tc>
        <w:tc>
          <w:tcPr>
            <w:tcW w:w="3399" w:type="dxa"/>
            <w:gridSpan w:val="2"/>
          </w:tcPr>
          <w:p w14:paraId="13686021" w14:textId="77777777" w:rsidR="00E16372" w:rsidRPr="004E6E4A" w:rsidRDefault="00B036C9" w:rsidP="00B036C9">
            <w:pPr>
              <w:rPr>
                <w:rFonts w:cstheme="minorHAnsi"/>
                <w:b/>
                <w:sz w:val="24"/>
                <w:szCs w:val="24"/>
              </w:rPr>
            </w:pPr>
            <w:r w:rsidRPr="004E6E4A">
              <w:rPr>
                <w:rFonts w:cstheme="minorHAnsi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53F9658F" wp14:editId="21B9FDA9">
                  <wp:extent cx="181600" cy="180000"/>
                  <wp:effectExtent l="19050" t="0" r="8900" b="0"/>
                  <wp:docPr id="12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6E4A">
              <w:rPr>
                <w:rFonts w:cstheme="minorHAnsi"/>
                <w:b/>
                <w:sz w:val="24"/>
                <w:szCs w:val="24"/>
              </w:rPr>
              <w:t xml:space="preserve"> dificultad en el desplazamiento</w:t>
            </w:r>
          </w:p>
        </w:tc>
        <w:tc>
          <w:tcPr>
            <w:tcW w:w="815" w:type="dxa"/>
          </w:tcPr>
          <w:p w14:paraId="263C9307" w14:textId="77777777" w:rsidR="00E16372" w:rsidRPr="004E6E4A" w:rsidRDefault="00483C07" w:rsidP="002F0AA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E6E4A">
              <w:rPr>
                <w:rFonts w:cstheme="minorHAnsi"/>
                <w:b/>
                <w:sz w:val="32"/>
                <w:szCs w:val="32"/>
              </w:rPr>
              <w:t>2</w:t>
            </w:r>
          </w:p>
        </w:tc>
      </w:tr>
      <w:tr w:rsidR="00E16372" w14:paraId="4B443D4E" w14:textId="77777777" w:rsidTr="004B352C">
        <w:tc>
          <w:tcPr>
            <w:tcW w:w="4506" w:type="dxa"/>
          </w:tcPr>
          <w:p w14:paraId="68741084" w14:textId="77777777" w:rsidR="00E16372" w:rsidRPr="001C0935" w:rsidRDefault="00E16372" w:rsidP="001C0935">
            <w:pPr>
              <w:rPr>
                <w:rFonts w:cstheme="minorHAnsi"/>
                <w:b/>
                <w:sz w:val="24"/>
                <w:szCs w:val="24"/>
              </w:rPr>
            </w:pPr>
            <w:r w:rsidRPr="001C0935">
              <w:rPr>
                <w:rFonts w:cstheme="minorHAnsi"/>
                <w:b/>
                <w:sz w:val="24"/>
                <w:szCs w:val="24"/>
              </w:rPr>
              <w:t>Distancia horizontal:</w:t>
            </w:r>
            <w:r w:rsidR="001C0935">
              <w:rPr>
                <w:rFonts w:cstheme="minorHAnsi"/>
                <w:b/>
                <w:sz w:val="24"/>
                <w:szCs w:val="24"/>
              </w:rPr>
              <w:t>10,</w:t>
            </w:r>
            <w:r w:rsidR="00FD352D" w:rsidRPr="001C0935">
              <w:rPr>
                <w:rFonts w:cstheme="minorHAnsi"/>
                <w:b/>
                <w:sz w:val="24"/>
                <w:szCs w:val="24"/>
              </w:rPr>
              <w:t>00 km.</w:t>
            </w:r>
          </w:p>
          <w:p w14:paraId="47AA83C6" w14:textId="77777777" w:rsidR="00E16372" w:rsidRPr="004E6E4A" w:rsidRDefault="00E16372" w:rsidP="00E1637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14:paraId="738E2B60" w14:textId="77777777" w:rsidR="00E16372" w:rsidRPr="004E6E4A" w:rsidRDefault="00B036C9" w:rsidP="00B036C9">
            <w:pPr>
              <w:rPr>
                <w:rFonts w:cstheme="minorHAnsi"/>
                <w:b/>
                <w:sz w:val="24"/>
                <w:szCs w:val="24"/>
              </w:rPr>
            </w:pPr>
            <w:r w:rsidRPr="004E6E4A">
              <w:rPr>
                <w:rFonts w:cstheme="minorHAnsi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774506A5" wp14:editId="2E1CE85F">
                  <wp:extent cx="187826" cy="180000"/>
                  <wp:effectExtent l="19050" t="0" r="2674" b="0"/>
                  <wp:docPr id="13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26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6E4A">
              <w:rPr>
                <w:rFonts w:cstheme="minorHAnsi"/>
                <w:b/>
                <w:noProof/>
                <w:sz w:val="24"/>
                <w:szCs w:val="24"/>
                <w:lang w:eastAsia="es-ES"/>
              </w:rPr>
              <w:t xml:space="preserve"> cantidad de esfuerzo necesario</w:t>
            </w:r>
          </w:p>
        </w:tc>
        <w:tc>
          <w:tcPr>
            <w:tcW w:w="815" w:type="dxa"/>
          </w:tcPr>
          <w:p w14:paraId="30230A05" w14:textId="77777777" w:rsidR="00E16372" w:rsidRPr="004E6E4A" w:rsidRDefault="00D55D36" w:rsidP="002F0AA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E6E4A">
              <w:rPr>
                <w:rFonts w:cstheme="minorHAnsi"/>
                <w:b/>
                <w:sz w:val="32"/>
                <w:szCs w:val="32"/>
              </w:rPr>
              <w:t>3</w:t>
            </w:r>
          </w:p>
        </w:tc>
      </w:tr>
      <w:tr w:rsidR="00E16372" w14:paraId="6808BEEB" w14:textId="77777777" w:rsidTr="004B352C">
        <w:tc>
          <w:tcPr>
            <w:tcW w:w="4506" w:type="dxa"/>
          </w:tcPr>
          <w:p w14:paraId="13F0AADC" w14:textId="77777777" w:rsidR="00E16372" w:rsidRPr="004E6E4A" w:rsidRDefault="00B036C9">
            <w:pPr>
              <w:rPr>
                <w:rFonts w:cstheme="minorHAnsi"/>
                <w:b/>
                <w:sz w:val="24"/>
                <w:szCs w:val="24"/>
              </w:rPr>
            </w:pPr>
            <w:r w:rsidRPr="004E6E4A">
              <w:rPr>
                <w:rFonts w:cstheme="minorHAnsi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60B44E1" wp14:editId="195E2057">
                  <wp:extent cx="229043" cy="180000"/>
                  <wp:effectExtent l="19050" t="0" r="0" b="0"/>
                  <wp:docPr id="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3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6E4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A0505" w:rsidRPr="004E6E4A">
              <w:rPr>
                <w:rFonts w:cstheme="minorHAnsi"/>
                <w:b/>
                <w:sz w:val="24"/>
                <w:szCs w:val="24"/>
              </w:rPr>
              <w:t xml:space="preserve">Tipo de recorrido: </w:t>
            </w:r>
            <w:r w:rsidR="00997199">
              <w:rPr>
                <w:rFonts w:cstheme="minorHAnsi"/>
                <w:b/>
                <w:sz w:val="24"/>
                <w:szCs w:val="24"/>
              </w:rPr>
              <w:t>T</w:t>
            </w:r>
            <w:r w:rsidR="00483C07" w:rsidRPr="004E6E4A">
              <w:rPr>
                <w:rFonts w:cstheme="minorHAnsi"/>
                <w:b/>
                <w:sz w:val="24"/>
                <w:szCs w:val="24"/>
              </w:rPr>
              <w:t>ravesía</w:t>
            </w:r>
          </w:p>
          <w:p w14:paraId="12D78561" w14:textId="77777777" w:rsidR="00E16372" w:rsidRPr="004E6E4A" w:rsidRDefault="00A20D25" w:rsidP="00A20D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6E4A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3399" w:type="dxa"/>
            <w:gridSpan w:val="2"/>
          </w:tcPr>
          <w:p w14:paraId="71248A57" w14:textId="77777777" w:rsidR="00E16372" w:rsidRPr="004E6E4A" w:rsidRDefault="00E853D3">
            <w:pPr>
              <w:rPr>
                <w:rFonts w:cstheme="minorHAnsi"/>
                <w:b/>
                <w:sz w:val="24"/>
                <w:szCs w:val="24"/>
              </w:rPr>
            </w:pPr>
            <w:r w:rsidRPr="004E6E4A">
              <w:rPr>
                <w:rFonts w:cstheme="minorHAnsi"/>
                <w:b/>
                <w:sz w:val="24"/>
                <w:szCs w:val="24"/>
              </w:rPr>
              <w:t>DIFICULTADES TÉCNICAS ES</w:t>
            </w:r>
            <w:r w:rsidR="002F0AAE" w:rsidRPr="004E6E4A">
              <w:rPr>
                <w:rFonts w:cstheme="minorHAnsi"/>
                <w:b/>
                <w:sz w:val="24"/>
                <w:szCs w:val="24"/>
              </w:rPr>
              <w:t>PECÍFICAS</w:t>
            </w:r>
          </w:p>
          <w:p w14:paraId="21DC1CF9" w14:textId="77777777" w:rsidR="002F0AAE" w:rsidRPr="004E6E4A" w:rsidRDefault="002F0AAE" w:rsidP="00F2284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14504F8E" w14:textId="77777777" w:rsidR="00E16372" w:rsidRPr="004E6E4A" w:rsidRDefault="00483C07" w:rsidP="002F0AA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E6E4A">
              <w:rPr>
                <w:rFonts w:cstheme="minorHAnsi"/>
                <w:b/>
                <w:sz w:val="32"/>
                <w:szCs w:val="32"/>
              </w:rPr>
              <w:t>1</w:t>
            </w:r>
          </w:p>
        </w:tc>
      </w:tr>
      <w:tr w:rsidR="00E16372" w14:paraId="0B93B500" w14:textId="77777777" w:rsidTr="004B352C">
        <w:trPr>
          <w:trHeight w:val="971"/>
        </w:trPr>
        <w:tc>
          <w:tcPr>
            <w:tcW w:w="4506" w:type="dxa"/>
          </w:tcPr>
          <w:p w14:paraId="32913063" w14:textId="77777777" w:rsidR="00E16372" w:rsidRPr="004E6E4A" w:rsidRDefault="00A639BB">
            <w:pPr>
              <w:rPr>
                <w:rFonts w:cstheme="minorHAnsi"/>
                <w:b/>
                <w:sz w:val="24"/>
                <w:szCs w:val="24"/>
              </w:rPr>
            </w:pPr>
            <w:r w:rsidRPr="004E6E4A">
              <w:rPr>
                <w:rFonts w:cstheme="minorHAnsi"/>
                <w:b/>
                <w:sz w:val="24"/>
                <w:szCs w:val="24"/>
              </w:rPr>
              <w:t>Hora de salida:</w:t>
            </w:r>
          </w:p>
          <w:p w14:paraId="06FA18D7" w14:textId="77777777" w:rsidR="00A639BB" w:rsidRPr="004E6E4A" w:rsidRDefault="005A0505" w:rsidP="004E6E4A">
            <w:pPr>
              <w:rPr>
                <w:rFonts w:cstheme="minorHAnsi"/>
                <w:b/>
              </w:rPr>
            </w:pPr>
            <w:r w:rsidRPr="004E6E4A">
              <w:rPr>
                <w:rFonts w:cstheme="minorHAnsi"/>
                <w:b/>
              </w:rPr>
              <w:t xml:space="preserve">La Carriona </w:t>
            </w:r>
            <w:r w:rsidR="004E6E4A" w:rsidRPr="004E6E4A">
              <w:rPr>
                <w:rFonts w:cstheme="minorHAnsi"/>
                <w:b/>
              </w:rPr>
              <w:t>7.30</w:t>
            </w:r>
            <w:r w:rsidRPr="004E6E4A">
              <w:rPr>
                <w:rFonts w:cstheme="minorHAnsi"/>
                <w:b/>
              </w:rPr>
              <w:t xml:space="preserve">- Avilés </w:t>
            </w:r>
            <w:r w:rsidR="004E6E4A" w:rsidRPr="004E6E4A">
              <w:rPr>
                <w:rFonts w:cstheme="minorHAnsi"/>
                <w:b/>
              </w:rPr>
              <w:t>7.45</w:t>
            </w:r>
            <w:r w:rsidR="00A639BB" w:rsidRPr="004E6E4A">
              <w:rPr>
                <w:rFonts w:cstheme="minorHAnsi"/>
                <w:b/>
              </w:rPr>
              <w:t xml:space="preserve">- </w:t>
            </w:r>
            <w:r w:rsidRPr="004E6E4A">
              <w:rPr>
                <w:rFonts w:cstheme="minorHAnsi"/>
                <w:b/>
              </w:rPr>
              <w:t>Villalegre</w:t>
            </w:r>
            <w:r w:rsidR="004E6E4A" w:rsidRPr="004E6E4A">
              <w:rPr>
                <w:rFonts w:cstheme="minorHAnsi"/>
                <w:b/>
              </w:rPr>
              <w:t xml:space="preserve"> 8.00</w:t>
            </w:r>
            <w:r w:rsidRPr="004E6E4A">
              <w:rPr>
                <w:rFonts w:cstheme="minorHAnsi"/>
                <w:b/>
              </w:rPr>
              <w:t xml:space="preserve"> </w:t>
            </w:r>
          </w:p>
          <w:p w14:paraId="43979F89" w14:textId="77777777" w:rsidR="00E16372" w:rsidRPr="004E6E4A" w:rsidRDefault="00E1637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1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1"/>
            </w:tblGrid>
            <w:tr w:rsidR="002F0AAE" w:rsidRPr="004E6E4A" w14:paraId="3DA5EA90" w14:textId="77777777">
              <w:trPr>
                <w:trHeight w:val="965"/>
              </w:trPr>
              <w:tc>
                <w:tcPr>
                  <w:tcW w:w="0" w:type="auto"/>
                </w:tcPr>
                <w:p w14:paraId="2AD023C9" w14:textId="77777777" w:rsidR="002F0AAE" w:rsidRPr="004E6E4A" w:rsidRDefault="002F0AAE">
                  <w:pPr>
                    <w:pStyle w:val="Default"/>
                    <w:rPr>
                      <w:rFonts w:asciiTheme="minorHAnsi" w:hAnsiTheme="minorHAnsi" w:cstheme="minorHAnsi"/>
                      <w:b/>
                    </w:rPr>
                  </w:pPr>
                  <w:r w:rsidRPr="004E6E4A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A639BB" w:rsidRPr="004E6E4A">
                    <w:rPr>
                      <w:rFonts w:asciiTheme="minorHAnsi" w:hAnsiTheme="minorHAnsi" w:cstheme="minorHAnsi"/>
                      <w:b/>
                    </w:rPr>
                    <w:t>Paradas:</w:t>
                  </w:r>
                </w:p>
                <w:p w14:paraId="0DF9A7C5" w14:textId="77777777" w:rsidR="00A639BB" w:rsidRPr="004E6E4A" w:rsidRDefault="00A639BB" w:rsidP="00A639BB">
                  <w:pPr>
                    <w:pStyle w:val="Default"/>
                    <w:rPr>
                      <w:rFonts w:asciiTheme="minorHAnsi" w:hAnsiTheme="minorHAnsi" w:cstheme="minorHAnsi"/>
                      <w:b/>
                    </w:rPr>
                  </w:pPr>
                  <w:r w:rsidRPr="004E6E4A">
                    <w:rPr>
                      <w:rFonts w:asciiTheme="minorHAnsi" w:hAnsiTheme="minorHAnsi" w:cstheme="minorHAnsi"/>
                      <w:b/>
                    </w:rPr>
                    <w:t xml:space="preserve">A la ida ½ hora en </w:t>
                  </w:r>
                  <w:r w:rsidR="0042490F" w:rsidRPr="004E6E4A">
                    <w:rPr>
                      <w:rFonts w:asciiTheme="minorHAnsi" w:hAnsiTheme="minorHAnsi" w:cstheme="minorHAnsi"/>
                      <w:b/>
                    </w:rPr>
                    <w:t>Proaza para desayunar</w:t>
                  </w:r>
                </w:p>
              </w:tc>
            </w:tr>
          </w:tbl>
          <w:p w14:paraId="2124606B" w14:textId="77777777" w:rsidR="00E16372" w:rsidRPr="004E6E4A" w:rsidRDefault="00E1637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C938975" w14:textId="77777777" w:rsidR="00A20D25" w:rsidRPr="00A3777D" w:rsidRDefault="0042490F" w:rsidP="0042490F">
      <w:pPr>
        <w:ind w:firstLine="708"/>
        <w:rPr>
          <w:rFonts w:ascii="Arial Black" w:hAnsi="Arial Black" w:cstheme="minorHAnsi"/>
          <w:b/>
          <w:sz w:val="28"/>
          <w:szCs w:val="28"/>
        </w:rPr>
      </w:pPr>
      <w:r w:rsidRPr="00A3777D">
        <w:rPr>
          <w:rFonts w:ascii="Arial Black" w:hAnsi="Arial Black" w:cstheme="minorHAnsi"/>
          <w:b/>
          <w:sz w:val="28"/>
          <w:szCs w:val="28"/>
        </w:rPr>
        <w:t xml:space="preserve">              </w:t>
      </w:r>
      <w:r w:rsidR="00A3777D">
        <w:rPr>
          <w:rFonts w:ascii="Arial Black" w:hAnsi="Arial Black" w:cstheme="minorHAnsi"/>
          <w:b/>
          <w:sz w:val="28"/>
          <w:szCs w:val="28"/>
        </w:rPr>
        <w:t xml:space="preserve">    </w:t>
      </w:r>
      <w:r w:rsidR="00D55D36" w:rsidRPr="00A3777D">
        <w:rPr>
          <w:rFonts w:ascii="Arial Black" w:hAnsi="Arial Black" w:cstheme="minorHAnsi"/>
          <w:b/>
          <w:sz w:val="28"/>
          <w:szCs w:val="28"/>
        </w:rPr>
        <w:t xml:space="preserve"> </w:t>
      </w:r>
      <w:r w:rsidRPr="00A3777D">
        <w:rPr>
          <w:rFonts w:ascii="Arial Black" w:hAnsi="Arial Black" w:cstheme="minorHAnsi"/>
          <w:b/>
          <w:sz w:val="28"/>
          <w:szCs w:val="28"/>
        </w:rPr>
        <w:t>D</w:t>
      </w:r>
      <w:r w:rsidR="00A3777D">
        <w:rPr>
          <w:rFonts w:ascii="Arial Black" w:hAnsi="Arial Black" w:cstheme="minorHAnsi"/>
          <w:b/>
          <w:sz w:val="28"/>
          <w:szCs w:val="28"/>
        </w:rPr>
        <w:t>omingo día</w:t>
      </w:r>
      <w:r w:rsidR="00D55D36" w:rsidRPr="00A3777D">
        <w:rPr>
          <w:rFonts w:ascii="Arial Black" w:hAnsi="Arial Black" w:cstheme="minorHAnsi"/>
          <w:b/>
          <w:sz w:val="28"/>
          <w:szCs w:val="28"/>
        </w:rPr>
        <w:t xml:space="preserve"> </w:t>
      </w:r>
      <w:r w:rsidR="00A3777D">
        <w:rPr>
          <w:rFonts w:ascii="Arial Black" w:hAnsi="Arial Black" w:cstheme="minorHAnsi"/>
          <w:b/>
          <w:sz w:val="28"/>
          <w:szCs w:val="28"/>
        </w:rPr>
        <w:t xml:space="preserve"> 21 de Enero de 2024</w:t>
      </w:r>
    </w:p>
    <w:p w14:paraId="030D19C9" w14:textId="1FCBFC5D" w:rsidR="00760AE8" w:rsidRPr="000475FF" w:rsidRDefault="00760AE8" w:rsidP="00760AE8">
      <w:pPr>
        <w:shd w:val="clear" w:color="auto" w:fill="FFFFFF"/>
        <w:spacing w:after="180" w:line="240" w:lineRule="auto"/>
        <w:rPr>
          <w:rFonts w:eastAsia="Times New Roman" w:cstheme="minorHAnsi"/>
          <w:color w:val="333333"/>
          <w:lang w:eastAsia="es-ES"/>
        </w:rPr>
      </w:pPr>
      <w:r w:rsidRPr="000475FF">
        <w:rPr>
          <w:rFonts w:cstheme="minorHAnsi"/>
          <w:b/>
        </w:rPr>
        <w:t>El Pico</w:t>
      </w:r>
      <w:r w:rsidR="0042490F" w:rsidRPr="000475FF">
        <w:rPr>
          <w:rFonts w:cstheme="minorHAnsi"/>
          <w:b/>
        </w:rPr>
        <w:t xml:space="preserve"> </w:t>
      </w:r>
      <w:r w:rsidR="000475FF" w:rsidRPr="000475FF">
        <w:rPr>
          <w:rFonts w:cstheme="minorHAnsi"/>
          <w:b/>
        </w:rPr>
        <w:t>Gorrión, topónimo</w:t>
      </w:r>
      <w:r w:rsidR="0042490F" w:rsidRPr="000475FF">
        <w:rPr>
          <w:rFonts w:cstheme="minorHAnsi"/>
          <w:b/>
        </w:rPr>
        <w:t xml:space="preserve"> desconocido para los lugareños, </w:t>
      </w:r>
      <w:r w:rsidR="001A03F7" w:rsidRPr="000475FF">
        <w:rPr>
          <w:rFonts w:cstheme="minorHAnsi"/>
          <w:b/>
        </w:rPr>
        <w:t xml:space="preserve">que lo llaman Pico Mayor, </w:t>
      </w:r>
      <w:r w:rsidR="0042490F" w:rsidRPr="000475FF">
        <w:rPr>
          <w:rFonts w:cstheme="minorHAnsi"/>
          <w:b/>
        </w:rPr>
        <w:t xml:space="preserve">es una estribación </w:t>
      </w:r>
      <w:r w:rsidRPr="000475FF">
        <w:rPr>
          <w:rFonts w:cstheme="minorHAnsi"/>
          <w:b/>
        </w:rPr>
        <w:t>de la Sierra de La Sobia.</w:t>
      </w:r>
      <w:r w:rsidRPr="000475FF">
        <w:rPr>
          <w:rFonts w:eastAsia="Times New Roman" w:cstheme="minorHAnsi"/>
          <w:color w:val="333333"/>
          <w:lang w:eastAsia="es-ES"/>
        </w:rPr>
        <w:t xml:space="preserve"> </w:t>
      </w:r>
    </w:p>
    <w:p w14:paraId="28A2E40D" w14:textId="5921509F" w:rsidR="00185A27" w:rsidRPr="000475FF" w:rsidRDefault="00760AE8" w:rsidP="005874BF">
      <w:pPr>
        <w:shd w:val="clear" w:color="auto" w:fill="FFFFFF"/>
        <w:spacing w:after="180" w:line="240" w:lineRule="auto"/>
        <w:rPr>
          <w:rFonts w:cstheme="minorHAnsi"/>
          <w:b/>
        </w:rPr>
      </w:pPr>
      <w:r w:rsidRPr="000475FF">
        <w:rPr>
          <w:rFonts w:eastAsia="Times New Roman" w:cstheme="minorHAnsi"/>
          <w:b/>
          <w:bCs/>
          <w:color w:val="333333"/>
          <w:lang w:eastAsia="es-ES"/>
        </w:rPr>
        <w:t>Nosotros lo vamos a subir desde Caranga de Arriba</w:t>
      </w:r>
      <w:r w:rsidR="00F417CC" w:rsidRPr="000475FF">
        <w:rPr>
          <w:rFonts w:eastAsia="Times New Roman" w:cstheme="minorHAnsi"/>
          <w:b/>
          <w:bCs/>
          <w:color w:val="333333"/>
          <w:lang w:eastAsia="es-ES"/>
        </w:rPr>
        <w:t xml:space="preserve"> (220m)</w:t>
      </w:r>
      <w:r w:rsidRPr="000475FF">
        <w:rPr>
          <w:rFonts w:eastAsia="Times New Roman" w:cstheme="minorHAnsi"/>
          <w:b/>
          <w:bCs/>
          <w:color w:val="333333"/>
          <w:lang w:eastAsia="es-ES"/>
        </w:rPr>
        <w:t xml:space="preserve">, de donde sale un ancho camino que se eleva por el Valle Mingoyo, rodeando la Mortera de Caranga y el espinazo rocoso de La </w:t>
      </w:r>
      <w:r w:rsidR="000475FF" w:rsidRPr="000475FF">
        <w:rPr>
          <w:rFonts w:eastAsia="Times New Roman" w:cstheme="minorHAnsi"/>
          <w:b/>
          <w:bCs/>
          <w:color w:val="333333"/>
          <w:lang w:eastAsia="es-ES"/>
        </w:rPr>
        <w:t>Raza</w:t>
      </w:r>
      <w:r w:rsidRPr="000475FF">
        <w:rPr>
          <w:rFonts w:eastAsia="Times New Roman" w:cstheme="minorHAnsi"/>
          <w:b/>
          <w:bCs/>
          <w:color w:val="333333"/>
          <w:lang w:eastAsia="es-ES"/>
        </w:rPr>
        <w:t xml:space="preserve">. </w:t>
      </w:r>
      <w:r w:rsidR="001A03F7" w:rsidRPr="000475FF">
        <w:rPr>
          <w:rFonts w:eastAsia="Times New Roman" w:cstheme="minorHAnsi"/>
          <w:b/>
          <w:bCs/>
          <w:color w:val="333333"/>
          <w:lang w:eastAsia="es-ES"/>
        </w:rPr>
        <w:t xml:space="preserve">Encontramos un cruce, la principal sube con fuerte pendiente, nosotros tomamos la que desciende a cruzar la riega Mingoyo por la que subimos hasta que </w:t>
      </w:r>
      <w:r w:rsidRPr="000475FF">
        <w:rPr>
          <w:rFonts w:eastAsia="Times New Roman" w:cstheme="minorHAnsi"/>
          <w:b/>
          <w:bCs/>
          <w:color w:val="333333"/>
          <w:lang w:eastAsia="es-ES"/>
        </w:rPr>
        <w:t>muere en Chanu la Oxa, buen lugar para llevarnos una imagen de recu</w:t>
      </w:r>
      <w:r w:rsidR="005874BF" w:rsidRPr="000475FF">
        <w:rPr>
          <w:rFonts w:eastAsia="Times New Roman" w:cstheme="minorHAnsi"/>
          <w:b/>
          <w:bCs/>
          <w:color w:val="333333"/>
          <w:lang w:eastAsia="es-ES"/>
        </w:rPr>
        <w:t>erdo. Desde aquí</w:t>
      </w:r>
      <w:r w:rsidR="005874BF" w:rsidRPr="000475FF">
        <w:rPr>
          <w:rFonts w:cstheme="minorHAnsi"/>
          <w:b/>
        </w:rPr>
        <w:t xml:space="preserve"> a</w:t>
      </w:r>
      <w:r w:rsidR="007871B2" w:rsidRPr="000475FF">
        <w:rPr>
          <w:rFonts w:cstheme="minorHAnsi"/>
          <w:b/>
        </w:rPr>
        <w:t>scendemos a la Collada Veiga, una campera donde el sendero discurre a</w:t>
      </w:r>
      <w:r w:rsidR="004E34DD" w:rsidRPr="000475FF">
        <w:rPr>
          <w:rFonts w:cstheme="minorHAnsi"/>
          <w:b/>
        </w:rPr>
        <w:t xml:space="preserve"> media ladera para acercarnos a </w:t>
      </w:r>
      <w:r w:rsidR="008C23CF" w:rsidRPr="000475FF">
        <w:rPr>
          <w:rFonts w:cstheme="minorHAnsi"/>
          <w:b/>
        </w:rPr>
        <w:t>la siguiente collada</w:t>
      </w:r>
      <w:r w:rsidR="004E34DD" w:rsidRPr="000475FF">
        <w:rPr>
          <w:rFonts w:cstheme="minorHAnsi"/>
          <w:b/>
        </w:rPr>
        <w:t>. Desde esta nos introducimos en un vallejuco que desciende de entre las dos cumbres y culmina en el Collado Ordiales (1193 m.).</w:t>
      </w:r>
      <w:r w:rsidR="008C23CF" w:rsidRPr="000475FF">
        <w:rPr>
          <w:rFonts w:cstheme="minorHAnsi"/>
          <w:b/>
        </w:rPr>
        <w:t xml:space="preserve"> Con una pequeña trepada final nos encaramamos a la cumbre norte, P</w:t>
      </w:r>
      <w:r w:rsidR="00FD352D" w:rsidRPr="000475FF">
        <w:rPr>
          <w:rFonts w:cstheme="minorHAnsi"/>
          <w:b/>
        </w:rPr>
        <w:t>ico Mayor o Gorrión (123</w:t>
      </w:r>
      <w:r w:rsidR="008C23CF" w:rsidRPr="000475FF">
        <w:rPr>
          <w:rFonts w:cstheme="minorHAnsi"/>
          <w:b/>
        </w:rPr>
        <w:t xml:space="preserve">4 m.), balcón desde donde podemos observar las sierras de Sobia, Gradura, así como el Aramo. A nuestros pies, los valles de Caranga y Quirós. Regresamos al collado para ascender al </w:t>
      </w:r>
      <w:r w:rsidR="0090334E" w:rsidRPr="000475FF">
        <w:rPr>
          <w:rFonts w:cstheme="minorHAnsi"/>
          <w:b/>
        </w:rPr>
        <w:t xml:space="preserve">sur y ganar la cima del </w:t>
      </w:r>
      <w:r w:rsidR="00FD352D" w:rsidRPr="000475FF">
        <w:rPr>
          <w:rFonts w:cstheme="minorHAnsi"/>
          <w:b/>
        </w:rPr>
        <w:t>Pico Cotruteiro (123</w:t>
      </w:r>
      <w:r w:rsidR="008C23CF" w:rsidRPr="000475FF">
        <w:rPr>
          <w:rFonts w:cstheme="minorHAnsi"/>
          <w:b/>
        </w:rPr>
        <w:t>5 m.)</w:t>
      </w:r>
      <w:r w:rsidR="0090334E" w:rsidRPr="000475FF">
        <w:rPr>
          <w:rFonts w:cstheme="minorHAnsi"/>
          <w:b/>
        </w:rPr>
        <w:t>.</w:t>
      </w:r>
      <w:r w:rsidR="001A03F7" w:rsidRPr="000475FF">
        <w:rPr>
          <w:rFonts w:cstheme="minorHAnsi"/>
          <w:b/>
        </w:rPr>
        <w:t xml:space="preserve"> Descendemos por la cara sur,</w:t>
      </w:r>
      <w:r w:rsidR="0090334E" w:rsidRPr="000475FF">
        <w:rPr>
          <w:rFonts w:cstheme="minorHAnsi"/>
          <w:b/>
        </w:rPr>
        <w:t xml:space="preserve"> </w:t>
      </w:r>
      <w:r w:rsidR="001A03F7" w:rsidRPr="000475FF">
        <w:rPr>
          <w:rFonts w:cstheme="minorHAnsi"/>
          <w:b/>
        </w:rPr>
        <w:t>s</w:t>
      </w:r>
      <w:r w:rsidR="0090334E" w:rsidRPr="000475FF">
        <w:rPr>
          <w:rFonts w:cstheme="minorHAnsi"/>
          <w:b/>
        </w:rPr>
        <w:t xml:space="preserve">uperamos los resaltes calizos del pico </w:t>
      </w:r>
      <w:r w:rsidR="005874BF" w:rsidRPr="000475FF">
        <w:rPr>
          <w:rFonts w:cstheme="minorHAnsi"/>
          <w:b/>
        </w:rPr>
        <w:t>y la ladera co</w:t>
      </w:r>
      <w:r w:rsidR="001A03F7" w:rsidRPr="000475FF">
        <w:rPr>
          <w:rFonts w:cstheme="minorHAnsi"/>
          <w:b/>
        </w:rPr>
        <w:t>n monte bajo que nos deposita en</w:t>
      </w:r>
      <w:r w:rsidR="005874BF" w:rsidRPr="000475FF">
        <w:rPr>
          <w:rFonts w:cstheme="minorHAnsi"/>
          <w:b/>
        </w:rPr>
        <w:t xml:space="preserve"> el camino que procede de La Mortera y</w:t>
      </w:r>
      <w:r w:rsidR="0090334E" w:rsidRPr="000475FF">
        <w:rPr>
          <w:rFonts w:cstheme="minorHAnsi"/>
          <w:b/>
        </w:rPr>
        <w:t xml:space="preserve"> Collado Quin</w:t>
      </w:r>
      <w:r w:rsidR="005874BF" w:rsidRPr="000475FF">
        <w:rPr>
          <w:rFonts w:cstheme="minorHAnsi"/>
          <w:b/>
        </w:rPr>
        <w:t xml:space="preserve">taneiru (1040 m.), seguimos el camino descendente </w:t>
      </w:r>
      <w:r w:rsidR="0090334E" w:rsidRPr="000475FF">
        <w:rPr>
          <w:rFonts w:cstheme="minorHAnsi"/>
          <w:b/>
        </w:rPr>
        <w:t>que pasa por</w:t>
      </w:r>
      <w:r w:rsidR="005874BF" w:rsidRPr="000475FF">
        <w:rPr>
          <w:rFonts w:cstheme="minorHAnsi"/>
          <w:b/>
        </w:rPr>
        <w:t xml:space="preserve"> </w:t>
      </w:r>
      <w:r w:rsidR="001A03F7" w:rsidRPr="000475FF">
        <w:rPr>
          <w:rFonts w:cstheme="minorHAnsi"/>
          <w:b/>
        </w:rPr>
        <w:t xml:space="preserve">la </w:t>
      </w:r>
      <w:r w:rsidR="005874BF" w:rsidRPr="000475FF">
        <w:rPr>
          <w:rFonts w:cstheme="minorHAnsi"/>
          <w:b/>
        </w:rPr>
        <w:t>Mortera de Folgueras y</w:t>
      </w:r>
      <w:r w:rsidR="00185A27" w:rsidRPr="000475FF">
        <w:rPr>
          <w:rFonts w:cstheme="minorHAnsi"/>
          <w:b/>
        </w:rPr>
        <w:t xml:space="preserve"> las cabañas y fuente </w:t>
      </w:r>
      <w:r w:rsidR="000475FF" w:rsidRPr="000475FF">
        <w:rPr>
          <w:rFonts w:cstheme="minorHAnsi"/>
          <w:b/>
        </w:rPr>
        <w:t>de Fonte</w:t>
      </w:r>
      <w:r w:rsidR="0090334E" w:rsidRPr="000475FF">
        <w:rPr>
          <w:rFonts w:cstheme="minorHAnsi"/>
          <w:b/>
        </w:rPr>
        <w:t xml:space="preserve"> Mayor </w:t>
      </w:r>
      <w:r w:rsidR="00185A27" w:rsidRPr="000475FF">
        <w:rPr>
          <w:rFonts w:cstheme="minorHAnsi"/>
          <w:b/>
        </w:rPr>
        <w:t xml:space="preserve">y llega </w:t>
      </w:r>
      <w:r w:rsidR="0090334E" w:rsidRPr="000475FF">
        <w:rPr>
          <w:rFonts w:cstheme="minorHAnsi"/>
          <w:b/>
        </w:rPr>
        <w:t>a la majada de Chandeneva</w:t>
      </w:r>
      <w:r w:rsidR="00185A27" w:rsidRPr="000475FF">
        <w:rPr>
          <w:rFonts w:cstheme="minorHAnsi"/>
          <w:b/>
        </w:rPr>
        <w:t xml:space="preserve"> (7</w:t>
      </w:r>
      <w:r w:rsidR="006A3D33" w:rsidRPr="000475FF">
        <w:rPr>
          <w:rFonts w:cstheme="minorHAnsi"/>
          <w:b/>
        </w:rPr>
        <w:t xml:space="preserve">60m). </w:t>
      </w:r>
      <w:r w:rsidR="00E404B1" w:rsidRPr="000475FF">
        <w:rPr>
          <w:rFonts w:cstheme="minorHAnsi"/>
          <w:b/>
        </w:rPr>
        <w:t xml:space="preserve">Tomamos el </w:t>
      </w:r>
      <w:r w:rsidR="00185A27" w:rsidRPr="000475FF">
        <w:rPr>
          <w:rFonts w:cstheme="minorHAnsi"/>
          <w:b/>
        </w:rPr>
        <w:t xml:space="preserve">sendero </w:t>
      </w:r>
      <w:r w:rsidR="00E404B1" w:rsidRPr="000475FF">
        <w:rPr>
          <w:rFonts w:cstheme="minorHAnsi"/>
          <w:b/>
        </w:rPr>
        <w:t xml:space="preserve">que </w:t>
      </w:r>
      <w:r w:rsidR="000475FF" w:rsidRPr="000475FF">
        <w:rPr>
          <w:rFonts w:cstheme="minorHAnsi"/>
          <w:b/>
        </w:rPr>
        <w:t>desciende para</w:t>
      </w:r>
      <w:r w:rsidR="00185A27" w:rsidRPr="000475FF">
        <w:rPr>
          <w:rFonts w:cstheme="minorHAnsi"/>
          <w:b/>
        </w:rPr>
        <w:t xml:space="preserve"> enlazar </w:t>
      </w:r>
      <w:r w:rsidR="006A3D33" w:rsidRPr="000475FF">
        <w:rPr>
          <w:rFonts w:cstheme="minorHAnsi"/>
          <w:b/>
        </w:rPr>
        <w:t xml:space="preserve">más abajo </w:t>
      </w:r>
      <w:r w:rsidR="00185A27" w:rsidRPr="000475FF">
        <w:rPr>
          <w:rFonts w:cstheme="minorHAnsi"/>
          <w:b/>
        </w:rPr>
        <w:t xml:space="preserve">con un camino por el que llegamos </w:t>
      </w:r>
      <w:r w:rsidR="00E404B1" w:rsidRPr="000475FF">
        <w:rPr>
          <w:rFonts w:cstheme="minorHAnsi"/>
          <w:b/>
        </w:rPr>
        <w:t>a F</w:t>
      </w:r>
      <w:r w:rsidR="00B46FF6" w:rsidRPr="000475FF">
        <w:rPr>
          <w:rFonts w:cstheme="minorHAnsi"/>
          <w:b/>
        </w:rPr>
        <w:t xml:space="preserve">resnedo (580 </w:t>
      </w:r>
      <w:r w:rsidR="006A3D33" w:rsidRPr="000475FF">
        <w:rPr>
          <w:rFonts w:cstheme="minorHAnsi"/>
          <w:b/>
        </w:rPr>
        <w:t>m.). En Fresnedo tomamos una</w:t>
      </w:r>
      <w:r w:rsidR="00E404B1" w:rsidRPr="000475FF">
        <w:rPr>
          <w:rFonts w:cstheme="minorHAnsi"/>
          <w:b/>
        </w:rPr>
        <w:t xml:space="preserve"> carretera </w:t>
      </w:r>
      <w:r w:rsidR="006A3D33" w:rsidRPr="000475FF">
        <w:rPr>
          <w:rFonts w:cstheme="minorHAnsi"/>
          <w:b/>
        </w:rPr>
        <w:t xml:space="preserve">por la </w:t>
      </w:r>
      <w:r w:rsidR="00376C1A" w:rsidRPr="000475FF">
        <w:rPr>
          <w:rFonts w:cstheme="minorHAnsi"/>
          <w:b/>
        </w:rPr>
        <w:t>que</w:t>
      </w:r>
      <w:r w:rsidR="006A3D33" w:rsidRPr="000475FF">
        <w:rPr>
          <w:rFonts w:cstheme="minorHAnsi"/>
          <w:b/>
        </w:rPr>
        <w:t xml:space="preserve"> </w:t>
      </w:r>
      <w:r w:rsidR="00E404B1" w:rsidRPr="000475FF">
        <w:rPr>
          <w:rFonts w:cstheme="minorHAnsi"/>
          <w:b/>
        </w:rPr>
        <w:t>baj</w:t>
      </w:r>
      <w:r w:rsidR="00B46FF6" w:rsidRPr="000475FF">
        <w:rPr>
          <w:rFonts w:cstheme="minorHAnsi"/>
          <w:b/>
        </w:rPr>
        <w:t>amos a Villagondú (480</w:t>
      </w:r>
      <w:r w:rsidR="00E404B1" w:rsidRPr="000475FF">
        <w:rPr>
          <w:rFonts w:cstheme="minorHAnsi"/>
          <w:b/>
        </w:rPr>
        <w:t xml:space="preserve"> m.).</w:t>
      </w:r>
    </w:p>
    <w:p w14:paraId="0C138AC3" w14:textId="77777777" w:rsidR="00067932" w:rsidRPr="000475FF" w:rsidRDefault="00185A27" w:rsidP="005874BF">
      <w:pPr>
        <w:shd w:val="clear" w:color="auto" w:fill="FFFFFF"/>
        <w:spacing w:after="180" w:line="240" w:lineRule="auto"/>
        <w:rPr>
          <w:rFonts w:cstheme="minorHAnsi"/>
          <w:b/>
        </w:rPr>
      </w:pPr>
      <w:r w:rsidRPr="000475FF">
        <w:rPr>
          <w:rFonts w:cstheme="minorHAnsi"/>
          <w:b/>
        </w:rPr>
        <w:t xml:space="preserve">Seguimos </w:t>
      </w:r>
      <w:r w:rsidR="001A03F7" w:rsidRPr="000475FF">
        <w:rPr>
          <w:rFonts w:cstheme="minorHAnsi"/>
          <w:b/>
        </w:rPr>
        <w:t>descendiendo</w:t>
      </w:r>
      <w:r w:rsidRPr="000475FF">
        <w:rPr>
          <w:rFonts w:cstheme="minorHAnsi"/>
          <w:b/>
        </w:rPr>
        <w:t xml:space="preserve"> a las casas d</w:t>
      </w:r>
      <w:r w:rsidR="006A3D33" w:rsidRPr="000475FF">
        <w:rPr>
          <w:rFonts w:cstheme="minorHAnsi"/>
          <w:b/>
        </w:rPr>
        <w:t xml:space="preserve">e </w:t>
      </w:r>
      <w:r w:rsidRPr="000475FF">
        <w:rPr>
          <w:rFonts w:cstheme="minorHAnsi"/>
          <w:b/>
        </w:rPr>
        <w:t>Vega (430m)</w:t>
      </w:r>
      <w:r w:rsidR="006A3D33" w:rsidRPr="000475FF">
        <w:rPr>
          <w:rFonts w:cstheme="minorHAnsi"/>
          <w:b/>
        </w:rPr>
        <w:t>, b</w:t>
      </w:r>
      <w:r w:rsidR="00E404B1" w:rsidRPr="000475FF">
        <w:rPr>
          <w:rFonts w:cstheme="minorHAnsi"/>
          <w:b/>
        </w:rPr>
        <w:t>ien por la carretera o por el Camino Viejo llegamos a</w:t>
      </w:r>
      <w:r w:rsidR="006A3D33" w:rsidRPr="000475FF">
        <w:rPr>
          <w:rFonts w:cstheme="minorHAnsi"/>
          <w:b/>
        </w:rPr>
        <w:t>l albergue de</w:t>
      </w:r>
      <w:r w:rsidR="00E404B1" w:rsidRPr="000475FF">
        <w:rPr>
          <w:rFonts w:cstheme="minorHAnsi"/>
          <w:b/>
        </w:rPr>
        <w:t xml:space="preserve"> Arrojo</w:t>
      </w:r>
      <w:r w:rsidR="00B46FF6" w:rsidRPr="000475FF">
        <w:rPr>
          <w:rFonts w:cstheme="minorHAnsi"/>
          <w:b/>
        </w:rPr>
        <w:t xml:space="preserve"> (42</w:t>
      </w:r>
      <w:r w:rsidR="00E404B1" w:rsidRPr="000475FF">
        <w:rPr>
          <w:rFonts w:cstheme="minorHAnsi"/>
          <w:b/>
        </w:rPr>
        <w:t>0 m.), final de la ruta.</w:t>
      </w:r>
    </w:p>
    <w:p w14:paraId="64BF229F" w14:textId="5112B44E" w:rsidR="00A20D25" w:rsidRPr="000475FF" w:rsidRDefault="001A03F7" w:rsidP="00A20D25">
      <w:pPr>
        <w:rPr>
          <w:rFonts w:cstheme="minorHAnsi"/>
          <w:b/>
        </w:rPr>
      </w:pPr>
      <w:r w:rsidRPr="000475FF">
        <w:rPr>
          <w:rFonts w:cstheme="minorHAnsi"/>
          <w:b/>
        </w:rPr>
        <w:t>Alternativa:</w:t>
      </w:r>
      <w:r w:rsidR="00376C1A" w:rsidRPr="000475FF">
        <w:rPr>
          <w:rFonts w:cstheme="minorHAnsi"/>
          <w:b/>
        </w:rPr>
        <w:t xml:space="preserve"> Realizamos el mismo recorrido que los que suben a los picos hasta las camperas del Pradón donde tiene inicio un marcado camino, indicado con tablillas, que nos lleva hasta La Mortera y Collado </w:t>
      </w:r>
      <w:r w:rsidR="000475FF" w:rsidRPr="000475FF">
        <w:rPr>
          <w:rFonts w:cstheme="minorHAnsi"/>
          <w:b/>
        </w:rPr>
        <w:t>Quintaneiru,</w:t>
      </w:r>
      <w:r w:rsidR="00376C1A" w:rsidRPr="000475FF">
        <w:rPr>
          <w:rFonts w:cstheme="minorHAnsi"/>
          <w:b/>
        </w:rPr>
        <w:t xml:space="preserve"> lugar donde nos reuniremos todos</w:t>
      </w:r>
      <w:r w:rsidR="00A94C8E" w:rsidRPr="000475FF">
        <w:rPr>
          <w:rFonts w:cstheme="minorHAnsi"/>
          <w:b/>
        </w:rPr>
        <w:t>,</w:t>
      </w:r>
      <w:r w:rsidR="00376C1A" w:rsidRPr="000475FF">
        <w:rPr>
          <w:rFonts w:cstheme="minorHAnsi"/>
          <w:b/>
        </w:rPr>
        <w:t xml:space="preserve"> para seguir juntos lo que resta de actividad.</w:t>
      </w:r>
    </w:p>
    <w:p w14:paraId="13A0080E" w14:textId="77777777" w:rsidR="00376C1A" w:rsidRPr="000475FF" w:rsidRDefault="00376C1A" w:rsidP="00A20D25">
      <w:pPr>
        <w:rPr>
          <w:rFonts w:cstheme="minorHAnsi"/>
          <w:b/>
        </w:rPr>
      </w:pPr>
      <w:r w:rsidRPr="000475FF">
        <w:rPr>
          <w:rFonts w:cstheme="minorHAnsi"/>
          <w:b/>
        </w:rPr>
        <w:t xml:space="preserve">Alternativa B: En Caranga Riba coger la Senda del Oso y caminar por ella hasta Santa Marina y regresar hasta </w:t>
      </w:r>
      <w:r w:rsidR="00014FD7" w:rsidRPr="000475FF">
        <w:rPr>
          <w:rFonts w:cstheme="minorHAnsi"/>
          <w:b/>
        </w:rPr>
        <w:t xml:space="preserve">el albergue de </w:t>
      </w:r>
      <w:r w:rsidRPr="000475FF">
        <w:rPr>
          <w:rFonts w:cstheme="minorHAnsi"/>
          <w:b/>
        </w:rPr>
        <w:t>Arroxo, lugar donde esperará el autobús.</w:t>
      </w:r>
    </w:p>
    <w:p w14:paraId="7D61AFD6" w14:textId="77777777" w:rsidR="00A20D25" w:rsidRPr="000475FF" w:rsidRDefault="0042490F" w:rsidP="0042490F">
      <w:pPr>
        <w:tabs>
          <w:tab w:val="left" w:pos="1710"/>
        </w:tabs>
        <w:rPr>
          <w:rFonts w:cstheme="minorHAnsi"/>
        </w:rPr>
      </w:pPr>
      <w:r w:rsidRPr="000475FF">
        <w:rPr>
          <w:rFonts w:cstheme="minorHAnsi"/>
        </w:rPr>
        <w:lastRenderedPageBreak/>
        <w:tab/>
      </w:r>
    </w:p>
    <w:p w14:paraId="27A3B222" w14:textId="77777777" w:rsidR="0042490F" w:rsidRPr="000475FF" w:rsidRDefault="0042490F" w:rsidP="0042490F">
      <w:pPr>
        <w:tabs>
          <w:tab w:val="left" w:pos="1710"/>
        </w:tabs>
        <w:rPr>
          <w:rFonts w:cstheme="minorHAnsi"/>
        </w:rPr>
      </w:pPr>
    </w:p>
    <w:p w14:paraId="4DF592E6" w14:textId="77777777" w:rsidR="00E67296" w:rsidRPr="000475FF" w:rsidRDefault="00E67296" w:rsidP="00A20D25">
      <w:pPr>
        <w:rPr>
          <w:rFonts w:cstheme="minorHAnsi"/>
        </w:rPr>
      </w:pPr>
    </w:p>
    <w:p w14:paraId="61116582" w14:textId="77777777" w:rsidR="00A20D25" w:rsidRPr="000475FF" w:rsidRDefault="00A20D25" w:rsidP="00A20D25">
      <w:pPr>
        <w:rPr>
          <w:rFonts w:cstheme="minorHAnsi"/>
        </w:rPr>
      </w:pPr>
    </w:p>
    <w:p w14:paraId="737011E7" w14:textId="77777777" w:rsidR="00A20D25" w:rsidRPr="000475FF" w:rsidRDefault="00A20D25" w:rsidP="00A20D25">
      <w:pPr>
        <w:rPr>
          <w:rFonts w:cstheme="minorHAnsi"/>
        </w:rPr>
      </w:pPr>
    </w:p>
    <w:p w14:paraId="2D6BB76A" w14:textId="77777777" w:rsidR="00A20D25" w:rsidRPr="000475FF" w:rsidRDefault="00A20D25" w:rsidP="00A20D25">
      <w:pPr>
        <w:rPr>
          <w:rFonts w:cstheme="minorHAnsi"/>
        </w:rPr>
      </w:pPr>
    </w:p>
    <w:p w14:paraId="186837F3" w14:textId="77777777" w:rsidR="00A20D25" w:rsidRPr="000475FF" w:rsidRDefault="00A20D25" w:rsidP="00A20D25">
      <w:pPr>
        <w:rPr>
          <w:rFonts w:cstheme="minorHAnsi"/>
        </w:rPr>
      </w:pPr>
    </w:p>
    <w:p w14:paraId="713721F7" w14:textId="77777777" w:rsidR="00A20D25" w:rsidRPr="000475FF" w:rsidRDefault="00A20D25" w:rsidP="00A20D25">
      <w:pPr>
        <w:rPr>
          <w:rFonts w:cstheme="minorHAnsi"/>
        </w:rPr>
      </w:pPr>
    </w:p>
    <w:p w14:paraId="6B1F05E0" w14:textId="77777777" w:rsidR="00A20D25" w:rsidRPr="000475FF" w:rsidRDefault="00A20D25" w:rsidP="00A20D25">
      <w:pPr>
        <w:rPr>
          <w:rFonts w:cstheme="minorHAnsi"/>
        </w:rPr>
      </w:pPr>
    </w:p>
    <w:p w14:paraId="20315A0A" w14:textId="77777777" w:rsidR="00A20D25" w:rsidRPr="000475FF" w:rsidRDefault="00A20D25" w:rsidP="00A20D25">
      <w:pPr>
        <w:rPr>
          <w:rFonts w:cstheme="minorHAnsi"/>
        </w:rPr>
      </w:pPr>
    </w:p>
    <w:p w14:paraId="2057E842" w14:textId="77777777" w:rsidR="00A20D25" w:rsidRDefault="00A20D25" w:rsidP="00A20D25">
      <w:pPr>
        <w:rPr>
          <w:rFonts w:ascii="Arial Narrow" w:hAnsi="Arial Narrow"/>
        </w:rPr>
      </w:pPr>
    </w:p>
    <w:p w14:paraId="6775EF69" w14:textId="77777777" w:rsidR="00A20D25" w:rsidRDefault="00A20D25" w:rsidP="00A20D25">
      <w:pPr>
        <w:rPr>
          <w:rFonts w:ascii="Arial Narrow" w:hAnsi="Arial Narrow"/>
        </w:rPr>
      </w:pPr>
    </w:p>
    <w:p w14:paraId="326E7B44" w14:textId="77777777" w:rsidR="00A20D25" w:rsidRPr="00131CE3" w:rsidRDefault="00A20D25" w:rsidP="00A20D25">
      <w:pPr>
        <w:rPr>
          <w:rFonts w:ascii="Arial Narrow" w:hAnsi="Arial Narrow"/>
        </w:rPr>
      </w:pPr>
    </w:p>
    <w:sectPr w:rsidR="00A20D25" w:rsidRPr="00131CE3" w:rsidSect="00131CE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55.5pt;height:38.25pt;visibility:visible;mso-wrap-style:square" o:bullet="t">
        <v:imagedata r:id="rId1" o:title=""/>
      </v:shape>
    </w:pict>
  </w:numPicBullet>
  <w:numPicBullet w:numPicBulletId="1">
    <w:pict>
      <v:shape id="_x0000_i1096" type="#_x0000_t75" style="width:55.5pt;height:38.25pt;visibility:visible;mso-wrap-style:square" o:bullet="t">
        <v:imagedata r:id="rId2" o:title=""/>
      </v:shape>
    </w:pict>
  </w:numPicBullet>
  <w:numPicBullet w:numPicBulletId="2">
    <w:pict>
      <v:shape id="Imagen 4" o:spid="_x0000_i1097" type="#_x0000_t75" style="width:63pt;height:33pt;visibility:visible;mso-wrap-style:square" o:bullet="t">
        <v:imagedata r:id="rId3" o:title=""/>
      </v:shape>
    </w:pict>
  </w:numPicBullet>
  <w:abstractNum w:abstractNumId="0" w15:restartNumberingAfterBreak="0">
    <w:nsid w:val="3F781AF0"/>
    <w:multiLevelType w:val="hybridMultilevel"/>
    <w:tmpl w:val="2674722A"/>
    <w:lvl w:ilvl="0" w:tplc="211C71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4B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423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E28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A2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F84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388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CB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EA7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7BE74BD"/>
    <w:multiLevelType w:val="hybridMultilevel"/>
    <w:tmpl w:val="718699D2"/>
    <w:lvl w:ilvl="0" w:tplc="84C63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F43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921B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12E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1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08F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BC7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285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68BB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2D52136"/>
    <w:multiLevelType w:val="hybridMultilevel"/>
    <w:tmpl w:val="B142E6E2"/>
    <w:lvl w:ilvl="0" w:tplc="EB2696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C9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828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1E8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4E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46E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EA7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496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658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3DA"/>
    <w:rsid w:val="00014FD7"/>
    <w:rsid w:val="000475FF"/>
    <w:rsid w:val="0006289D"/>
    <w:rsid w:val="00067932"/>
    <w:rsid w:val="00076AC8"/>
    <w:rsid w:val="00131CE3"/>
    <w:rsid w:val="00147D8B"/>
    <w:rsid w:val="001663A5"/>
    <w:rsid w:val="00185A27"/>
    <w:rsid w:val="001A03F7"/>
    <w:rsid w:val="001A5D4A"/>
    <w:rsid w:val="001C0935"/>
    <w:rsid w:val="001F10D0"/>
    <w:rsid w:val="0021241C"/>
    <w:rsid w:val="00244308"/>
    <w:rsid w:val="00285498"/>
    <w:rsid w:val="00291F25"/>
    <w:rsid w:val="002D79B9"/>
    <w:rsid w:val="002F0AAE"/>
    <w:rsid w:val="00300922"/>
    <w:rsid w:val="00340E0E"/>
    <w:rsid w:val="00376C1A"/>
    <w:rsid w:val="003A3181"/>
    <w:rsid w:val="003A6D9F"/>
    <w:rsid w:val="004014C9"/>
    <w:rsid w:val="0042490F"/>
    <w:rsid w:val="00431447"/>
    <w:rsid w:val="00442F3D"/>
    <w:rsid w:val="0044449C"/>
    <w:rsid w:val="00483C07"/>
    <w:rsid w:val="004B352C"/>
    <w:rsid w:val="004E34DD"/>
    <w:rsid w:val="004E6E4A"/>
    <w:rsid w:val="00562FF7"/>
    <w:rsid w:val="00566F99"/>
    <w:rsid w:val="005742EC"/>
    <w:rsid w:val="005769A7"/>
    <w:rsid w:val="005874BF"/>
    <w:rsid w:val="005A0505"/>
    <w:rsid w:val="005B25C9"/>
    <w:rsid w:val="006A3D33"/>
    <w:rsid w:val="007012A7"/>
    <w:rsid w:val="00760AE8"/>
    <w:rsid w:val="007871B2"/>
    <w:rsid w:val="007A0574"/>
    <w:rsid w:val="008A63DA"/>
    <w:rsid w:val="008C23CF"/>
    <w:rsid w:val="0090334E"/>
    <w:rsid w:val="00913804"/>
    <w:rsid w:val="009279A4"/>
    <w:rsid w:val="00981FF9"/>
    <w:rsid w:val="00997199"/>
    <w:rsid w:val="00A12F9B"/>
    <w:rsid w:val="00A20D25"/>
    <w:rsid w:val="00A3777D"/>
    <w:rsid w:val="00A639BB"/>
    <w:rsid w:val="00A63B12"/>
    <w:rsid w:val="00A72377"/>
    <w:rsid w:val="00A94C8E"/>
    <w:rsid w:val="00AF1F4E"/>
    <w:rsid w:val="00AF744B"/>
    <w:rsid w:val="00B036C9"/>
    <w:rsid w:val="00B46FF6"/>
    <w:rsid w:val="00B904EF"/>
    <w:rsid w:val="00C164DD"/>
    <w:rsid w:val="00C718E8"/>
    <w:rsid w:val="00C8093C"/>
    <w:rsid w:val="00C83889"/>
    <w:rsid w:val="00D55D36"/>
    <w:rsid w:val="00DF79A2"/>
    <w:rsid w:val="00E00084"/>
    <w:rsid w:val="00E16372"/>
    <w:rsid w:val="00E20E55"/>
    <w:rsid w:val="00E404B1"/>
    <w:rsid w:val="00E410C0"/>
    <w:rsid w:val="00E57C02"/>
    <w:rsid w:val="00E67296"/>
    <w:rsid w:val="00E853D3"/>
    <w:rsid w:val="00EA18EC"/>
    <w:rsid w:val="00EC7046"/>
    <w:rsid w:val="00F07747"/>
    <w:rsid w:val="00F2284F"/>
    <w:rsid w:val="00F417CC"/>
    <w:rsid w:val="00F816A7"/>
    <w:rsid w:val="00FC16ED"/>
    <w:rsid w:val="00FC3294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DE6C"/>
  <w15:docId w15:val="{E460B70C-4CC8-4952-A79D-BC27C057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1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3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0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emf"/><Relationship Id="rId12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image" Target="media/image9.emf"/><Relationship Id="rId5" Type="http://schemas.openxmlformats.org/officeDocument/2006/relationships/webSettings" Target="webSettings.xml"/><Relationship Id="rId10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7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lantilla%20MIDE%20A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F9FB7-A03E-4ED9-9E58-568ED6C3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MIDE A4</Template>
  <TotalTime>95</TotalTime>
  <Pages>1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grupo montaña ensidesa aviles</dc:creator>
  <cp:lastModifiedBy>Luis Redondo Carrera</cp:lastModifiedBy>
  <cp:revision>23</cp:revision>
  <dcterms:created xsi:type="dcterms:W3CDTF">2022-11-21T09:50:00Z</dcterms:created>
  <dcterms:modified xsi:type="dcterms:W3CDTF">2023-12-30T09:23:00Z</dcterms:modified>
</cp:coreProperties>
</file>